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7969" w14:textId="77777777" w:rsidR="00D70CF3" w:rsidRDefault="00D70CF3" w:rsidP="00D70CF3">
      <w:pPr>
        <w:tabs>
          <w:tab w:val="left" w:pos="5220"/>
        </w:tabs>
        <w:spacing w:after="0" w:line="288" w:lineRule="auto"/>
        <w:rPr>
          <w:rFonts w:ascii="Arial" w:hAnsi="Arial" w:cs="Arial"/>
          <w:b/>
          <w:bCs/>
          <w:color w:val="005BBF"/>
          <w:sz w:val="24"/>
          <w:szCs w:val="24"/>
        </w:rPr>
      </w:pPr>
    </w:p>
    <w:p w14:paraId="0D3D5FFF" w14:textId="57B529E7" w:rsidR="00D70CF3" w:rsidRDefault="00D70CF3" w:rsidP="00D70CF3">
      <w:pPr>
        <w:tabs>
          <w:tab w:val="left" w:pos="5220"/>
        </w:tabs>
        <w:spacing w:after="0" w:line="288" w:lineRule="auto"/>
        <w:rPr>
          <w:rFonts w:ascii="Arial" w:hAnsi="Arial" w:cs="Arial"/>
          <w:b/>
          <w:bCs/>
          <w:color w:val="005BBF"/>
          <w:sz w:val="24"/>
          <w:szCs w:val="24"/>
        </w:rPr>
      </w:pPr>
      <w:r w:rsidRPr="005B2374">
        <w:rPr>
          <w:rFonts w:ascii="Arial" w:hAnsi="Arial" w:cs="Arial"/>
          <w:b/>
          <w:bCs/>
          <w:color w:val="005BBF"/>
          <w:sz w:val="24"/>
          <w:szCs w:val="24"/>
        </w:rPr>
        <w:t xml:space="preserve">Application for </w:t>
      </w:r>
      <w:r w:rsidR="00B462F6">
        <w:rPr>
          <w:rFonts w:ascii="Arial" w:hAnsi="Arial" w:cs="Arial"/>
          <w:b/>
          <w:bCs/>
          <w:color w:val="005BBF"/>
          <w:sz w:val="24"/>
          <w:szCs w:val="24"/>
        </w:rPr>
        <w:t xml:space="preserve">the </w:t>
      </w:r>
      <w:r w:rsidRPr="005B2374">
        <w:rPr>
          <w:rFonts w:ascii="Arial" w:hAnsi="Arial" w:cs="Arial"/>
          <w:b/>
          <w:bCs/>
          <w:color w:val="005BBF"/>
          <w:sz w:val="24"/>
          <w:szCs w:val="24"/>
        </w:rPr>
        <w:t>development</w:t>
      </w:r>
      <w:r w:rsidR="00B462F6">
        <w:rPr>
          <w:rFonts w:ascii="Arial" w:hAnsi="Arial" w:cs="Arial"/>
          <w:b/>
          <w:bCs/>
          <w:color w:val="005BBF"/>
          <w:sz w:val="24"/>
          <w:szCs w:val="24"/>
        </w:rPr>
        <w:t xml:space="preserve"> or </w:t>
      </w:r>
      <w:r w:rsidRPr="005B2374">
        <w:rPr>
          <w:rFonts w:ascii="Arial" w:hAnsi="Arial" w:cs="Arial"/>
          <w:b/>
          <w:bCs/>
          <w:color w:val="005BBF"/>
          <w:sz w:val="24"/>
          <w:szCs w:val="24"/>
        </w:rPr>
        <w:t xml:space="preserve">update of </w:t>
      </w:r>
      <w:r w:rsidR="00B70FB7">
        <w:rPr>
          <w:rFonts w:ascii="Arial" w:hAnsi="Arial" w:cs="Arial"/>
          <w:b/>
          <w:bCs/>
          <w:color w:val="005BBF"/>
          <w:sz w:val="24"/>
          <w:szCs w:val="24"/>
        </w:rPr>
        <w:t>R</w:t>
      </w:r>
      <w:r w:rsidRPr="005B2374">
        <w:rPr>
          <w:rFonts w:ascii="Arial" w:hAnsi="Arial" w:cs="Arial"/>
          <w:b/>
          <w:bCs/>
          <w:color w:val="005BBF"/>
          <w:sz w:val="24"/>
          <w:szCs w:val="24"/>
        </w:rPr>
        <w:t>ecommendations</w:t>
      </w:r>
    </w:p>
    <w:p w14:paraId="069884A5" w14:textId="77777777" w:rsidR="00D70CF3" w:rsidRPr="005B2374" w:rsidRDefault="00D70CF3" w:rsidP="00D70CF3">
      <w:pPr>
        <w:tabs>
          <w:tab w:val="left" w:pos="5220"/>
        </w:tabs>
        <w:spacing w:after="0" w:line="288" w:lineRule="auto"/>
        <w:rPr>
          <w:rFonts w:ascii="Arial" w:hAnsi="Arial" w:cs="Arial"/>
          <w:b/>
          <w:bCs/>
          <w:color w:val="005BBF"/>
          <w:sz w:val="24"/>
          <w:szCs w:val="24"/>
        </w:rPr>
      </w:pPr>
    </w:p>
    <w:p w14:paraId="24255A9A" w14:textId="77777777" w:rsidR="00D70CF3" w:rsidRPr="005B2374" w:rsidRDefault="00D70CF3" w:rsidP="00D70CF3">
      <w:pPr>
        <w:spacing w:after="0" w:line="288" w:lineRule="auto"/>
        <w:rPr>
          <w:rFonts w:ascii="Arial" w:hAnsi="Arial" w:cs="Arial"/>
          <w:b/>
          <w:bCs/>
          <w:color w:val="005BBF"/>
          <w:sz w:val="24"/>
          <w:szCs w:val="24"/>
        </w:rPr>
      </w:pPr>
      <w:r w:rsidRPr="00394D9B">
        <w:rPr>
          <w:rStyle w:val="IntenseEmphasis"/>
          <w:b/>
        </w:rPr>
        <w:t xml:space="preserve">Pre-Eligibility Check </w:t>
      </w:r>
      <w:r>
        <w:rPr>
          <w:rStyle w:val="IntenseEmphasis"/>
          <w:b/>
        </w:rPr>
        <w:t xml:space="preserve">Form </w:t>
      </w:r>
      <w:r w:rsidRPr="00394D9B">
        <w:rPr>
          <w:rStyle w:val="IntenseEmphasis"/>
          <w:b/>
        </w:rPr>
        <w:t>(relevance check</w:t>
      </w:r>
      <w:r>
        <w:rPr>
          <w:rStyle w:val="IntenseEmphasis"/>
          <w:b/>
        </w:rPr>
        <w:t>)</w:t>
      </w:r>
    </w:p>
    <w:p w14:paraId="48118350" w14:textId="77777777" w:rsidR="00D70CF3" w:rsidRPr="005B2374" w:rsidRDefault="00D70CF3" w:rsidP="00D70CF3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5B237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453BA9" wp14:editId="060E7BA5">
                <wp:simplePos x="0" y="0"/>
                <wp:positionH relativeFrom="column">
                  <wp:posOffset>15875</wp:posOffset>
                </wp:positionH>
                <wp:positionV relativeFrom="paragraph">
                  <wp:posOffset>97154</wp:posOffset>
                </wp:positionV>
                <wp:extent cx="6317615" cy="0"/>
                <wp:effectExtent l="0" t="0" r="260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0873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7.65pt" to="49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" strokecolor="#5f5f5f" strokeweight="1.5pt"/>
            </w:pict>
          </mc:Fallback>
        </mc:AlternateContent>
      </w:r>
    </w:p>
    <w:p w14:paraId="62E764D5" w14:textId="77777777" w:rsidR="00D70CF3" w:rsidRPr="005B2374" w:rsidRDefault="00D70CF3" w:rsidP="00D70CF3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240"/>
        <w:gridCol w:w="7796"/>
      </w:tblGrid>
      <w:tr w:rsidR="00D70CF3" w:rsidRPr="005B2374" w14:paraId="5DF260DB" w14:textId="77777777" w:rsidTr="00A77EDE">
        <w:tc>
          <w:tcPr>
            <w:tcW w:w="2240" w:type="dxa"/>
          </w:tcPr>
          <w:p w14:paraId="6214383D" w14:textId="77777777" w:rsidR="00D70CF3" w:rsidRPr="005B2374" w:rsidRDefault="00D70CF3" w:rsidP="00A77EDE">
            <w:pPr>
              <w:spacing w:after="0" w:line="288" w:lineRule="auto"/>
              <w:ind w:left="2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BE557A" w14:textId="77777777" w:rsidR="00D70CF3" w:rsidRPr="005B2374" w:rsidRDefault="00D70CF3" w:rsidP="00A77EDE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374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  <w:p w14:paraId="6CE1F093" w14:textId="77777777" w:rsidR="00D70CF3" w:rsidRPr="005B2374" w:rsidRDefault="00D70CF3" w:rsidP="00A77EDE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32D72DA4" w14:textId="58A51947" w:rsidR="00D70CF3" w:rsidRPr="005B2374" w:rsidRDefault="00D70CF3" w:rsidP="00A77EDE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B091CE" w14:textId="77777777" w:rsidR="00D70CF3" w:rsidRDefault="00D70CF3" w:rsidP="00A77EDE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FEB856" w14:textId="59CD6FBA" w:rsidR="004C19D2" w:rsidRPr="005B2374" w:rsidRDefault="004C19D2" w:rsidP="00A77EDE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7A9271" w14:textId="77777777" w:rsidR="00D70CF3" w:rsidRPr="005B2374" w:rsidRDefault="00D70CF3" w:rsidP="00D70CF3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750CD93" w14:textId="77777777" w:rsidR="00D70CF3" w:rsidRPr="005B2374" w:rsidRDefault="00D70CF3" w:rsidP="00D70CF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3C6DD3" w14:textId="03086EA9" w:rsidR="00D70CF3" w:rsidRPr="00D514D4" w:rsidRDefault="00D70CF3" w:rsidP="00D70CF3">
      <w:pPr>
        <w:spacing w:after="0" w:line="240" w:lineRule="auto"/>
        <w:rPr>
          <w:rFonts w:ascii="Arial" w:hAnsi="Arial" w:cs="Arial"/>
          <w:sz w:val="20"/>
          <w:szCs w:val="20"/>
          <w:lang w:val="en-GB" w:eastAsia="en-GB"/>
        </w:rPr>
      </w:pPr>
      <w:r w:rsidRPr="005B2374">
        <w:rPr>
          <w:rFonts w:ascii="Arial" w:hAnsi="Arial" w:cs="Arial"/>
          <w:bCs/>
          <w:iCs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insert a </w:t>
      </w:r>
      <w:r>
        <w:rPr>
          <w:rFonts w:ascii="Arial" w:hAnsi="Arial"/>
          <w:sz w:val="20"/>
          <w:lang w:val="en-GB"/>
        </w:rPr>
        <w:t xml:space="preserve">short description of your project </w:t>
      </w:r>
      <w:r w:rsidRPr="005B2374">
        <w:rPr>
          <w:rFonts w:ascii="Arial" w:hAnsi="Arial" w:cs="Arial"/>
          <w:bCs/>
          <w:iCs/>
          <w:sz w:val="20"/>
          <w:szCs w:val="20"/>
          <w:lang w:val="en-GB"/>
        </w:rPr>
        <w:t>under the following sub-headings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(one</w:t>
      </w:r>
      <w:r w:rsidR="002F11A4">
        <w:rPr>
          <w:rFonts w:ascii="Arial" w:hAnsi="Arial" w:cs="Arial"/>
          <w:bCs/>
          <w:iCs/>
          <w:sz w:val="20"/>
          <w:szCs w:val="20"/>
          <w:lang w:val="en-GB"/>
        </w:rPr>
        <w:t xml:space="preserve"> or two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sentence per heading)</w:t>
      </w:r>
      <w:r w:rsidR="00D514D4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7E3C89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14:paraId="27F25099" w14:textId="77777777" w:rsidR="00D70CF3" w:rsidRDefault="00D70CF3" w:rsidP="00D70CF3">
      <w:pPr>
        <w:spacing w:after="0" w:line="240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08819020" w14:textId="77777777" w:rsidR="00B462F6" w:rsidRDefault="00B462F6" w:rsidP="00B462F6">
      <w:pPr>
        <w:pStyle w:val="ListParagraph"/>
        <w:spacing w:line="240" w:lineRule="auto"/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9521"/>
      </w:tblGrid>
      <w:tr w:rsidR="00B462F6" w:rsidRPr="00E36D3E" w14:paraId="765DCFDA" w14:textId="77777777" w:rsidTr="00A77EDE">
        <w:trPr>
          <w:trHeight w:val="136"/>
        </w:trPr>
        <w:tc>
          <w:tcPr>
            <w:tcW w:w="952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95B3D7" w:themeFill="accent1" w:themeFillTint="99"/>
          </w:tcPr>
          <w:p w14:paraId="6D82DA6A" w14:textId="77777777" w:rsidR="00B462F6" w:rsidRPr="002A2A82" w:rsidRDefault="00B462F6" w:rsidP="00A77EDE">
            <w:pPr>
              <w:spacing w:after="0" w:line="288" w:lineRule="auto"/>
              <w:rPr>
                <w:rFonts w:ascii="Arial" w:hAnsi="Arial"/>
                <w:b/>
                <w:bCs/>
                <w:sz w:val="20"/>
              </w:rPr>
            </w:pPr>
            <w:r w:rsidRPr="002A2A82">
              <w:rPr>
                <w:rFonts w:ascii="Arial" w:hAnsi="Arial"/>
                <w:b/>
                <w:bCs/>
                <w:sz w:val="20"/>
              </w:rPr>
              <w:t>1.What is known about this topic?</w:t>
            </w:r>
          </w:p>
          <w:p w14:paraId="5001F697" w14:textId="34F6C786" w:rsidR="00B462F6" w:rsidRDefault="00F93523" w:rsidP="00A77EDE">
            <w:pPr>
              <w:spacing w:after="0" w:line="288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BA49BE">
              <w:rPr>
                <w:rFonts w:ascii="Arial" w:hAnsi="Arial"/>
                <w:sz w:val="20"/>
              </w:rPr>
              <w:t>escribe the context of the project</w:t>
            </w:r>
            <w:r w:rsidR="008D69A2">
              <w:rPr>
                <w:rFonts w:ascii="Arial" w:hAnsi="Arial"/>
                <w:sz w:val="20"/>
              </w:rPr>
              <w:t>, s</w:t>
            </w:r>
            <w:r w:rsidR="00BA49BE">
              <w:rPr>
                <w:rFonts w:ascii="Arial" w:hAnsi="Arial"/>
                <w:sz w:val="20"/>
              </w:rPr>
              <w:t xml:space="preserve">pecifically </w:t>
            </w:r>
            <w:r w:rsidR="008D69A2">
              <w:rPr>
                <w:rFonts w:ascii="Arial" w:hAnsi="Arial"/>
                <w:sz w:val="20"/>
              </w:rPr>
              <w:t xml:space="preserve">with respect </w:t>
            </w:r>
            <w:r w:rsidR="00BA49BE">
              <w:rPr>
                <w:rFonts w:ascii="Arial" w:hAnsi="Arial"/>
                <w:sz w:val="20"/>
              </w:rPr>
              <w:t>to other EULAR projects in the respective field.</w:t>
            </w:r>
          </w:p>
        </w:tc>
      </w:tr>
    </w:tbl>
    <w:p w14:paraId="793972D5" w14:textId="0CAD285B" w:rsidR="00B462F6" w:rsidRDefault="00B462F6" w:rsidP="00B462F6">
      <w:pPr>
        <w:pStyle w:val="ListParagraph"/>
        <w:spacing w:line="240" w:lineRule="auto"/>
      </w:pPr>
    </w:p>
    <w:p w14:paraId="69F1E354" w14:textId="07C0A955" w:rsidR="00B462F6" w:rsidRDefault="00B462F6" w:rsidP="00B462F6">
      <w:pPr>
        <w:pStyle w:val="ListParagraph"/>
        <w:spacing w:line="240" w:lineRule="auto"/>
      </w:pPr>
    </w:p>
    <w:p w14:paraId="3F410490" w14:textId="77777777" w:rsidR="00B462F6" w:rsidRDefault="00B462F6" w:rsidP="00B462F6">
      <w:pPr>
        <w:pStyle w:val="ListParagraph"/>
        <w:spacing w:line="240" w:lineRule="auto"/>
      </w:pPr>
    </w:p>
    <w:p w14:paraId="1AEA6DB7" w14:textId="2E7FC818" w:rsidR="00B462F6" w:rsidRDefault="00B462F6" w:rsidP="00B462F6">
      <w:pPr>
        <w:pStyle w:val="ListParagraph"/>
        <w:spacing w:line="240" w:lineRule="auto"/>
      </w:pPr>
    </w:p>
    <w:p w14:paraId="772C068D" w14:textId="77777777" w:rsidR="00B462F6" w:rsidRPr="00D32DD5" w:rsidRDefault="00B462F6" w:rsidP="00B462F6">
      <w:pPr>
        <w:pStyle w:val="ListParagraph"/>
        <w:spacing w:line="240" w:lineRule="auto"/>
      </w:pPr>
    </w:p>
    <w:p w14:paraId="2BF73F67" w14:textId="77777777" w:rsidR="00B462F6" w:rsidRDefault="00B462F6" w:rsidP="00B462F6">
      <w:pPr>
        <w:pStyle w:val="ListParagraph"/>
        <w:spacing w:line="240" w:lineRule="auto"/>
      </w:pPr>
    </w:p>
    <w:p w14:paraId="47482D28" w14:textId="77777777" w:rsidR="00B462F6" w:rsidRDefault="00B462F6" w:rsidP="00B462F6">
      <w:pPr>
        <w:pStyle w:val="ListParagraph"/>
        <w:spacing w:line="240" w:lineRule="auto"/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9521"/>
      </w:tblGrid>
      <w:tr w:rsidR="00B462F6" w:rsidRPr="005B2374" w14:paraId="57236B52" w14:textId="77777777" w:rsidTr="00A77EDE">
        <w:trPr>
          <w:trHeight w:val="136"/>
        </w:trPr>
        <w:tc>
          <w:tcPr>
            <w:tcW w:w="9521" w:type="dxa"/>
            <w:shd w:val="clear" w:color="auto" w:fill="95B3D7" w:themeFill="accent1" w:themeFillTint="99"/>
          </w:tcPr>
          <w:p w14:paraId="36F93019" w14:textId="77777777" w:rsidR="00B462F6" w:rsidRPr="002A2A82" w:rsidRDefault="00B462F6" w:rsidP="00A77EDE">
            <w:pPr>
              <w:spacing w:after="0" w:line="288" w:lineRule="auto"/>
              <w:rPr>
                <w:rFonts w:ascii="Arial" w:hAnsi="Arial"/>
                <w:b/>
                <w:bCs/>
                <w:sz w:val="20"/>
              </w:rPr>
            </w:pPr>
            <w:r w:rsidRPr="002A2A82">
              <w:rPr>
                <w:rFonts w:ascii="Arial" w:hAnsi="Arial"/>
                <w:b/>
                <w:bCs/>
                <w:sz w:val="20"/>
              </w:rPr>
              <w:t xml:space="preserve">2.What does this study add? </w:t>
            </w:r>
          </w:p>
          <w:p w14:paraId="10B6FD63" w14:textId="292012C8" w:rsidR="00B462F6" w:rsidRPr="00B70FB7" w:rsidRDefault="00F93523" w:rsidP="00A77EDE">
            <w:pPr>
              <w:spacing w:after="0" w:line="288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70FB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</w:t>
            </w:r>
            <w:r w:rsidR="002121A9" w:rsidRPr="00B70FB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escribe the unmet need that this project will address. </w:t>
            </w:r>
          </w:p>
        </w:tc>
      </w:tr>
    </w:tbl>
    <w:p w14:paraId="304047E6" w14:textId="77777777" w:rsidR="00B462F6" w:rsidRPr="00D32DD5" w:rsidRDefault="00B462F6" w:rsidP="00B462F6">
      <w:pPr>
        <w:pStyle w:val="ListParagraph"/>
        <w:spacing w:line="240" w:lineRule="auto"/>
      </w:pPr>
    </w:p>
    <w:p w14:paraId="2D130F82" w14:textId="6F043426" w:rsidR="00B462F6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0F51896C" w14:textId="4611B233" w:rsidR="00B462F6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72AFBB6B" w14:textId="77777777" w:rsidR="00B462F6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10498E8C" w14:textId="70EE3BF1" w:rsidR="00B462F6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7E7E7765" w14:textId="77777777" w:rsidR="00B462F6" w:rsidRPr="005B2374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4F46B69B" w14:textId="77777777" w:rsidR="00B462F6" w:rsidRPr="005B2374" w:rsidRDefault="00B462F6" w:rsidP="00B462F6">
      <w:pPr>
        <w:spacing w:after="0" w:line="288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9521"/>
      </w:tblGrid>
      <w:tr w:rsidR="00B462F6" w:rsidRPr="005B2374" w14:paraId="606A6CB0" w14:textId="77777777" w:rsidTr="00A77EDE">
        <w:trPr>
          <w:trHeight w:val="136"/>
        </w:trPr>
        <w:tc>
          <w:tcPr>
            <w:tcW w:w="9521" w:type="dxa"/>
            <w:shd w:val="clear" w:color="auto" w:fill="95B3D7" w:themeFill="accent1" w:themeFillTint="99"/>
          </w:tcPr>
          <w:p w14:paraId="66D843FA" w14:textId="77777777" w:rsidR="00B462F6" w:rsidRPr="002A2A82" w:rsidRDefault="00B462F6" w:rsidP="00A77ED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2A2A82">
              <w:rPr>
                <w:rFonts w:ascii="Arial" w:hAnsi="Arial"/>
                <w:b/>
                <w:bCs/>
                <w:sz w:val="20"/>
              </w:rPr>
              <w:t>3.How will it impact the field of interest?</w:t>
            </w:r>
          </w:p>
          <w:p w14:paraId="11B4CEB3" w14:textId="557EF8BF" w:rsidR="00B462F6" w:rsidRPr="00B70FB7" w:rsidRDefault="002121A9" w:rsidP="00A77EDE">
            <w:pPr>
              <w:spacing w:after="0" w:line="288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70FB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Describe </w:t>
            </w:r>
            <w:r w:rsidR="00F93523" w:rsidRPr="00B70FB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how patients and providers will benefit from the envisaged product of the project</w:t>
            </w:r>
          </w:p>
        </w:tc>
      </w:tr>
    </w:tbl>
    <w:p w14:paraId="406ADE9F" w14:textId="46DA6B74" w:rsidR="00D70CF3" w:rsidRPr="00B462F6" w:rsidRDefault="00D70CF3" w:rsidP="00D70CF3">
      <w:pPr>
        <w:spacing w:line="240" w:lineRule="auto"/>
        <w:rPr>
          <w:rFonts w:cs="Arial"/>
          <w:bCs/>
          <w:iCs/>
          <w:szCs w:val="20"/>
        </w:rPr>
      </w:pPr>
    </w:p>
    <w:p w14:paraId="44592CBD" w14:textId="54B75ECB" w:rsidR="00D70CF3" w:rsidRDefault="00D70CF3" w:rsidP="00D70CF3">
      <w:pPr>
        <w:spacing w:line="240" w:lineRule="auto"/>
        <w:rPr>
          <w:rFonts w:cs="Arial"/>
          <w:bCs/>
          <w:iCs/>
          <w:szCs w:val="20"/>
          <w:lang w:val="en-GB"/>
        </w:rPr>
      </w:pPr>
    </w:p>
    <w:p w14:paraId="2AC3A27B" w14:textId="77777777" w:rsidR="006A2A79" w:rsidRDefault="006A2A79" w:rsidP="00D70CF3">
      <w:pPr>
        <w:spacing w:after="0" w:line="240" w:lineRule="auto"/>
        <w:rPr>
          <w:rFonts w:ascii="Arial" w:hAnsi="Arial"/>
          <w:sz w:val="20"/>
          <w:lang w:val="en-GB"/>
        </w:rPr>
      </w:pPr>
    </w:p>
    <w:p w14:paraId="4F10952C" w14:textId="77777777" w:rsidR="006A2A79" w:rsidRDefault="006A2A79" w:rsidP="00D70CF3">
      <w:pPr>
        <w:spacing w:after="0" w:line="240" w:lineRule="auto"/>
        <w:rPr>
          <w:rFonts w:ascii="Arial" w:hAnsi="Arial"/>
          <w:sz w:val="20"/>
          <w:lang w:val="en-GB"/>
        </w:rPr>
      </w:pPr>
    </w:p>
    <w:p w14:paraId="7039F3D5" w14:textId="77777777" w:rsidR="00E81837" w:rsidRDefault="00E81837" w:rsidP="00D70CF3">
      <w:pPr>
        <w:spacing w:after="0" w:line="240" w:lineRule="auto"/>
        <w:rPr>
          <w:rFonts w:ascii="Arial" w:hAnsi="Arial"/>
          <w:sz w:val="20"/>
          <w:lang w:val="en-GB"/>
        </w:rPr>
      </w:pPr>
    </w:p>
    <w:p w14:paraId="4DD539A5" w14:textId="77777777" w:rsidR="00E81837" w:rsidRDefault="00E81837" w:rsidP="00D70CF3">
      <w:pPr>
        <w:spacing w:after="0" w:line="240" w:lineRule="auto"/>
        <w:rPr>
          <w:rFonts w:ascii="Arial" w:hAnsi="Arial"/>
          <w:sz w:val="20"/>
          <w:lang w:val="en-GB"/>
        </w:rPr>
      </w:pPr>
    </w:p>
    <w:p w14:paraId="50617F64" w14:textId="52ED025F" w:rsidR="00B70FB7" w:rsidRPr="008A384C" w:rsidRDefault="00D70CF3" w:rsidP="00B70FB7">
      <w:pPr>
        <w:pStyle w:val="ListParagraph"/>
        <w:numPr>
          <w:ilvl w:val="0"/>
          <w:numId w:val="29"/>
        </w:numPr>
        <w:spacing w:line="240" w:lineRule="auto"/>
        <w:rPr>
          <w:lang w:val="en-GB"/>
        </w:rPr>
      </w:pPr>
      <w:r w:rsidRPr="00B70FB7">
        <w:rPr>
          <w:lang w:val="en-GB"/>
        </w:rPr>
        <w:t xml:space="preserve">Please submit the </w:t>
      </w:r>
      <w:r w:rsidR="00B70FB7" w:rsidRPr="00B70FB7">
        <w:rPr>
          <w:lang w:val="en-GB"/>
        </w:rPr>
        <w:t>pre-eligibility proposal abstract</w:t>
      </w:r>
      <w:r w:rsidR="00B70FB7">
        <w:rPr>
          <w:lang w:val="en-GB"/>
        </w:rPr>
        <w:t xml:space="preserve"> </w:t>
      </w:r>
      <w:r w:rsidRPr="00B70FB7">
        <w:rPr>
          <w:lang w:val="en-GB"/>
        </w:rPr>
        <w:t>to the EULAR Office (</w:t>
      </w:r>
      <w:hyperlink r:id="rId11" w:history="1">
        <w:r w:rsidRPr="00B70FB7">
          <w:rPr>
            <w:rStyle w:val="Hyperlink"/>
            <w:lang w:val="en-GB"/>
          </w:rPr>
          <w:t>taskforces@eular.org</w:t>
        </w:r>
      </w:hyperlink>
      <w:r w:rsidRPr="00B70FB7">
        <w:rPr>
          <w:rStyle w:val="Hyperlink"/>
          <w:lang w:val="en-GB"/>
        </w:rPr>
        <w:t>)</w:t>
      </w:r>
      <w:r w:rsidRPr="00B70FB7">
        <w:rPr>
          <w:lang w:val="en-GB"/>
        </w:rPr>
        <w:t xml:space="preserve"> </w:t>
      </w:r>
    </w:p>
    <w:p w14:paraId="5E3FF92F" w14:textId="4B18DACF" w:rsidR="00B70FB7" w:rsidRDefault="00D70CF3" w:rsidP="00B70FB7">
      <w:pPr>
        <w:pStyle w:val="ListParagraph"/>
        <w:spacing w:line="240" w:lineRule="auto"/>
        <w:ind w:left="720"/>
      </w:pPr>
      <w:r w:rsidRPr="00B70FB7">
        <w:t xml:space="preserve">by </w:t>
      </w:r>
      <w:r w:rsidR="00692457" w:rsidRPr="00B70FB7">
        <w:t>1</w:t>
      </w:r>
      <w:r w:rsidRPr="00B70FB7">
        <w:rPr>
          <w:lang w:val="en-GB"/>
        </w:rPr>
        <w:t xml:space="preserve"> November or 1</w:t>
      </w:r>
      <w:r w:rsidR="00AF3926">
        <w:rPr>
          <w:lang w:val="en-GB"/>
        </w:rPr>
        <w:t xml:space="preserve"> April</w:t>
      </w:r>
      <w:r w:rsidRPr="00B70FB7">
        <w:t xml:space="preserve">. </w:t>
      </w:r>
    </w:p>
    <w:p w14:paraId="73597646" w14:textId="77777777" w:rsidR="00B70FB7" w:rsidRPr="00B70FB7" w:rsidRDefault="00B70FB7" w:rsidP="00B70FB7">
      <w:pPr>
        <w:pStyle w:val="ListParagraph"/>
        <w:spacing w:line="240" w:lineRule="auto"/>
        <w:ind w:left="720"/>
      </w:pPr>
    </w:p>
    <w:p w14:paraId="5F090BEC" w14:textId="0AEA207D" w:rsidR="00B70FB7" w:rsidRDefault="00D70CF3" w:rsidP="00B70FB7">
      <w:pPr>
        <w:pStyle w:val="ListParagraph"/>
        <w:numPr>
          <w:ilvl w:val="0"/>
          <w:numId w:val="29"/>
        </w:numPr>
        <w:spacing w:line="240" w:lineRule="auto"/>
        <w:rPr>
          <w:lang w:val="en-GB"/>
        </w:rPr>
      </w:pPr>
      <w:r w:rsidRPr="00B70FB7">
        <w:t xml:space="preserve">Together with this </w:t>
      </w:r>
      <w:r w:rsidRPr="00B70FB7">
        <w:rPr>
          <w:b/>
          <w:bCs/>
        </w:rPr>
        <w:t xml:space="preserve">pre-eligibility </w:t>
      </w:r>
      <w:r w:rsidR="00B70FB7" w:rsidRPr="00B70FB7">
        <w:rPr>
          <w:b/>
          <w:bCs/>
        </w:rPr>
        <w:t xml:space="preserve">proposal </w:t>
      </w:r>
      <w:r w:rsidR="00B70FB7">
        <w:rPr>
          <w:b/>
          <w:bCs/>
        </w:rPr>
        <w:t xml:space="preserve">abstract </w:t>
      </w:r>
      <w:r w:rsidRPr="00B70FB7">
        <w:t xml:space="preserve">please submit the </w:t>
      </w:r>
      <w:r w:rsidRPr="00B70FB7">
        <w:rPr>
          <w:b/>
          <w:bCs/>
          <w:lang w:val="en-GB"/>
        </w:rPr>
        <w:t>full proposal</w:t>
      </w:r>
      <w:r w:rsidR="00B70FB7" w:rsidRPr="00B70FB7">
        <w:rPr>
          <w:b/>
          <w:bCs/>
          <w:lang w:val="en-GB"/>
        </w:rPr>
        <w:t xml:space="preserve"> and the lay summary</w:t>
      </w:r>
      <w:r w:rsidRPr="00B70FB7">
        <w:rPr>
          <w:b/>
          <w:bCs/>
          <w:lang w:val="en-GB"/>
        </w:rPr>
        <w:t>.</w:t>
      </w:r>
      <w:r w:rsidR="006A2A79" w:rsidRPr="00B70FB7">
        <w:rPr>
          <w:lang w:val="en-GB"/>
        </w:rPr>
        <w:t xml:space="preserve"> </w:t>
      </w:r>
    </w:p>
    <w:p w14:paraId="0AB72126" w14:textId="77777777" w:rsidR="00B70FB7" w:rsidRPr="00B70FB7" w:rsidRDefault="00B70FB7" w:rsidP="00B70FB7">
      <w:pPr>
        <w:pStyle w:val="ListParagraph"/>
        <w:spacing w:line="240" w:lineRule="auto"/>
        <w:ind w:left="720"/>
        <w:rPr>
          <w:lang w:val="en-GB"/>
        </w:rPr>
      </w:pPr>
    </w:p>
    <w:p w14:paraId="61268CCB" w14:textId="2613C213" w:rsidR="00D70CF3" w:rsidRPr="00B70FB7" w:rsidRDefault="00D70CF3" w:rsidP="00B70FB7">
      <w:pPr>
        <w:pStyle w:val="ListParagraph"/>
        <w:numPr>
          <w:ilvl w:val="0"/>
          <w:numId w:val="29"/>
        </w:numPr>
        <w:spacing w:line="240" w:lineRule="auto"/>
        <w:rPr>
          <w:lang w:val="en-GB"/>
        </w:rPr>
      </w:pPr>
      <w:r w:rsidRPr="00B70FB7">
        <w:rPr>
          <w:rFonts w:cs="Arial"/>
          <w:szCs w:val="20"/>
        </w:rPr>
        <w:t xml:space="preserve">The convenor should have sufficient expertise and </w:t>
      </w:r>
      <w:r w:rsidR="00DF239F" w:rsidRPr="00B70FB7">
        <w:rPr>
          <w:rFonts w:cs="Arial"/>
          <w:szCs w:val="20"/>
        </w:rPr>
        <w:t xml:space="preserve">a </w:t>
      </w:r>
      <w:r w:rsidRPr="00B70FB7">
        <w:rPr>
          <w:rFonts w:cs="Arial"/>
          <w:szCs w:val="20"/>
        </w:rPr>
        <w:t xml:space="preserve">proven track record relevant to the area of </w:t>
      </w:r>
      <w:r w:rsidR="00DF239F" w:rsidRPr="00B70FB7">
        <w:rPr>
          <w:rFonts w:cs="Arial"/>
          <w:szCs w:val="20"/>
        </w:rPr>
        <w:t>interest</w:t>
      </w:r>
      <w:r w:rsidR="007345E3" w:rsidRPr="00B70FB7">
        <w:rPr>
          <w:rFonts w:cs="Arial"/>
          <w:szCs w:val="20"/>
        </w:rPr>
        <w:t>.</w:t>
      </w:r>
    </w:p>
    <w:p w14:paraId="1EF42329" w14:textId="5313A2C9" w:rsidR="00D70CF3" w:rsidRDefault="00D70CF3" w:rsidP="00D70CF3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5FF2F1E" w14:textId="63FCD153" w:rsidR="006A2A79" w:rsidRDefault="006A2A79" w:rsidP="00D70CF3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Date: </w:t>
      </w:r>
    </w:p>
    <w:p w14:paraId="57519A7B" w14:textId="77777777" w:rsidR="00E81837" w:rsidRDefault="00E81837" w:rsidP="00D70CF3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2261685" w14:textId="6E897573" w:rsidR="006A2A79" w:rsidRPr="00991C30" w:rsidRDefault="006A2A79" w:rsidP="00D70CF3">
      <w:pPr>
        <w:rPr>
          <w:rFonts w:ascii="Arial" w:hAnsi="Arial" w:cs="Arial"/>
          <w:b/>
          <w:bCs/>
          <w:iCs/>
          <w:sz w:val="20"/>
          <w:szCs w:val="20"/>
        </w:rPr>
      </w:pPr>
    </w:p>
    <w:sectPr w:rsidR="006A2A79" w:rsidRPr="00991C30" w:rsidSect="00C248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7E4B2" w14:textId="77777777" w:rsidR="007A09C3" w:rsidRDefault="007A09C3" w:rsidP="00C5421A">
      <w:pPr>
        <w:spacing w:line="240" w:lineRule="auto"/>
      </w:pPr>
      <w:r>
        <w:separator/>
      </w:r>
    </w:p>
  </w:endnote>
  <w:endnote w:type="continuationSeparator" w:id="0">
    <w:p w14:paraId="3FCB1BE6" w14:textId="77777777" w:rsidR="007A09C3" w:rsidRDefault="007A09C3" w:rsidP="00C5421A">
      <w:pPr>
        <w:spacing w:line="240" w:lineRule="auto"/>
      </w:pPr>
      <w:r>
        <w:continuationSeparator/>
      </w:r>
    </w:p>
  </w:endnote>
  <w:endnote w:type="continuationNotice" w:id="1">
    <w:p w14:paraId="2E77A2D9" w14:textId="77777777" w:rsidR="007A09C3" w:rsidRDefault="007A09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0E6A" w14:textId="77777777" w:rsidR="00C40196" w:rsidRDefault="00C40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96A7" w14:textId="0187AA2B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8BB5E" wp14:editId="2AA90F2B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B7AE94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8BB5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32B7AE94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D0D9" w14:textId="77777777" w:rsidR="00C40196" w:rsidRDefault="00C4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1E80" w14:textId="77777777" w:rsidR="007A09C3" w:rsidRDefault="007A09C3" w:rsidP="00C5421A">
      <w:pPr>
        <w:spacing w:line="240" w:lineRule="auto"/>
      </w:pPr>
      <w:r>
        <w:separator/>
      </w:r>
    </w:p>
  </w:footnote>
  <w:footnote w:type="continuationSeparator" w:id="0">
    <w:p w14:paraId="39E449FB" w14:textId="77777777" w:rsidR="007A09C3" w:rsidRDefault="007A09C3" w:rsidP="00C5421A">
      <w:pPr>
        <w:spacing w:line="240" w:lineRule="auto"/>
      </w:pPr>
      <w:r>
        <w:continuationSeparator/>
      </w:r>
    </w:p>
  </w:footnote>
  <w:footnote w:type="continuationNotice" w:id="1">
    <w:p w14:paraId="6C5AE470" w14:textId="77777777" w:rsidR="007A09C3" w:rsidRDefault="007A09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3C7C" w14:textId="77777777" w:rsidR="00C40196" w:rsidRDefault="00C40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6ADA" w14:textId="77777777" w:rsidR="008704E0" w:rsidRDefault="008704E0" w:rsidP="00C5421A">
    <w:pPr>
      <w:pStyle w:val="Header"/>
      <w:jc w:val="right"/>
    </w:pPr>
  </w:p>
  <w:p w14:paraId="1FD2EB2A" w14:textId="0480A108" w:rsidR="008704E0" w:rsidRDefault="008704E0" w:rsidP="00E4013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FE04" w14:textId="77777777" w:rsidR="00C40196" w:rsidRDefault="00C4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7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B180E"/>
    <w:multiLevelType w:val="hybridMultilevel"/>
    <w:tmpl w:val="1FAA1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1D56"/>
    <w:multiLevelType w:val="hybridMultilevel"/>
    <w:tmpl w:val="B266A2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86583">
    <w:abstractNumId w:val="24"/>
  </w:num>
  <w:num w:numId="2" w16cid:durableId="1345279382">
    <w:abstractNumId w:val="18"/>
  </w:num>
  <w:num w:numId="3" w16cid:durableId="2560151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737790">
    <w:abstractNumId w:val="21"/>
  </w:num>
  <w:num w:numId="5" w16cid:durableId="1334645004">
    <w:abstractNumId w:val="26"/>
  </w:num>
  <w:num w:numId="6" w16cid:durableId="1777822047">
    <w:abstractNumId w:val="12"/>
  </w:num>
  <w:num w:numId="7" w16cid:durableId="1992832121">
    <w:abstractNumId w:val="23"/>
  </w:num>
  <w:num w:numId="8" w16cid:durableId="1381516052">
    <w:abstractNumId w:val="14"/>
  </w:num>
  <w:num w:numId="9" w16cid:durableId="206574237">
    <w:abstractNumId w:val="13"/>
  </w:num>
  <w:num w:numId="10" w16cid:durableId="1620843927">
    <w:abstractNumId w:val="16"/>
  </w:num>
  <w:num w:numId="11" w16cid:durableId="1709455075">
    <w:abstractNumId w:val="11"/>
  </w:num>
  <w:num w:numId="12" w16cid:durableId="151021649">
    <w:abstractNumId w:val="27"/>
  </w:num>
  <w:num w:numId="13" w16cid:durableId="1500582399">
    <w:abstractNumId w:val="10"/>
  </w:num>
  <w:num w:numId="14" w16cid:durableId="1859075596">
    <w:abstractNumId w:val="17"/>
  </w:num>
  <w:num w:numId="15" w16cid:durableId="712002255">
    <w:abstractNumId w:val="20"/>
  </w:num>
  <w:num w:numId="16" w16cid:durableId="160589881">
    <w:abstractNumId w:val="9"/>
  </w:num>
  <w:num w:numId="17" w16cid:durableId="1545561439">
    <w:abstractNumId w:val="7"/>
  </w:num>
  <w:num w:numId="18" w16cid:durableId="287787691">
    <w:abstractNumId w:val="6"/>
  </w:num>
  <w:num w:numId="19" w16cid:durableId="1476412000">
    <w:abstractNumId w:val="5"/>
  </w:num>
  <w:num w:numId="20" w16cid:durableId="1726638044">
    <w:abstractNumId w:val="4"/>
  </w:num>
  <w:num w:numId="21" w16cid:durableId="5987127">
    <w:abstractNumId w:val="8"/>
  </w:num>
  <w:num w:numId="22" w16cid:durableId="491679053">
    <w:abstractNumId w:val="3"/>
  </w:num>
  <w:num w:numId="23" w16cid:durableId="645743440">
    <w:abstractNumId w:val="2"/>
  </w:num>
  <w:num w:numId="24" w16cid:durableId="1931352166">
    <w:abstractNumId w:val="1"/>
  </w:num>
  <w:num w:numId="25" w16cid:durableId="519516981">
    <w:abstractNumId w:val="0"/>
  </w:num>
  <w:num w:numId="26" w16cid:durableId="1436897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180896">
    <w:abstractNumId w:val="25"/>
  </w:num>
  <w:num w:numId="28" w16cid:durableId="956063742">
    <w:abstractNumId w:val="22"/>
  </w:num>
  <w:num w:numId="29" w16cid:durableId="1442870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3"/>
    <w:rsid w:val="00017F7C"/>
    <w:rsid w:val="00021A27"/>
    <w:rsid w:val="000958D4"/>
    <w:rsid w:val="000A22A6"/>
    <w:rsid w:val="000C5AFC"/>
    <w:rsid w:val="000C5E3E"/>
    <w:rsid w:val="00174E4E"/>
    <w:rsid w:val="001823CB"/>
    <w:rsid w:val="00195946"/>
    <w:rsid w:val="00197EBC"/>
    <w:rsid w:val="001C47C6"/>
    <w:rsid w:val="001D366F"/>
    <w:rsid w:val="00201FFF"/>
    <w:rsid w:val="002121A9"/>
    <w:rsid w:val="0025044A"/>
    <w:rsid w:val="00271B49"/>
    <w:rsid w:val="00283AFB"/>
    <w:rsid w:val="002B6285"/>
    <w:rsid w:val="002C2805"/>
    <w:rsid w:val="002D671B"/>
    <w:rsid w:val="002E7639"/>
    <w:rsid w:val="002F11A4"/>
    <w:rsid w:val="00307BC9"/>
    <w:rsid w:val="00331354"/>
    <w:rsid w:val="003653AF"/>
    <w:rsid w:val="003B0722"/>
    <w:rsid w:val="003F1086"/>
    <w:rsid w:val="00412FF6"/>
    <w:rsid w:val="00414114"/>
    <w:rsid w:val="00414E21"/>
    <w:rsid w:val="00426722"/>
    <w:rsid w:val="004A1368"/>
    <w:rsid w:val="004A160C"/>
    <w:rsid w:val="004B5D27"/>
    <w:rsid w:val="004C19D2"/>
    <w:rsid w:val="00513968"/>
    <w:rsid w:val="00522226"/>
    <w:rsid w:val="00523221"/>
    <w:rsid w:val="005236AE"/>
    <w:rsid w:val="005758DC"/>
    <w:rsid w:val="005D336C"/>
    <w:rsid w:val="005D6A38"/>
    <w:rsid w:val="005E4A4E"/>
    <w:rsid w:val="005F738B"/>
    <w:rsid w:val="005F7AFC"/>
    <w:rsid w:val="00611E50"/>
    <w:rsid w:val="00640848"/>
    <w:rsid w:val="00656948"/>
    <w:rsid w:val="00670825"/>
    <w:rsid w:val="00692457"/>
    <w:rsid w:val="00696759"/>
    <w:rsid w:val="006A2A79"/>
    <w:rsid w:val="006A792A"/>
    <w:rsid w:val="006B461C"/>
    <w:rsid w:val="006D232A"/>
    <w:rsid w:val="006E6F22"/>
    <w:rsid w:val="006E7BA3"/>
    <w:rsid w:val="006F0CAB"/>
    <w:rsid w:val="006F2BCB"/>
    <w:rsid w:val="0070705F"/>
    <w:rsid w:val="007306C6"/>
    <w:rsid w:val="007345E3"/>
    <w:rsid w:val="007506F3"/>
    <w:rsid w:val="00756ADA"/>
    <w:rsid w:val="00760172"/>
    <w:rsid w:val="007A09C3"/>
    <w:rsid w:val="007C5DD4"/>
    <w:rsid w:val="007E3C89"/>
    <w:rsid w:val="00835A39"/>
    <w:rsid w:val="008420E7"/>
    <w:rsid w:val="0084310D"/>
    <w:rsid w:val="00843F96"/>
    <w:rsid w:val="00860158"/>
    <w:rsid w:val="008704E0"/>
    <w:rsid w:val="008900FD"/>
    <w:rsid w:val="008C7FE4"/>
    <w:rsid w:val="008D69A2"/>
    <w:rsid w:val="008E7337"/>
    <w:rsid w:val="008F2D98"/>
    <w:rsid w:val="0090773A"/>
    <w:rsid w:val="009301B7"/>
    <w:rsid w:val="00930554"/>
    <w:rsid w:val="00931C88"/>
    <w:rsid w:val="00952A9F"/>
    <w:rsid w:val="009766C7"/>
    <w:rsid w:val="00982C20"/>
    <w:rsid w:val="00991BD6"/>
    <w:rsid w:val="00993371"/>
    <w:rsid w:val="009E5AE1"/>
    <w:rsid w:val="009F44DE"/>
    <w:rsid w:val="00A22135"/>
    <w:rsid w:val="00A24E3F"/>
    <w:rsid w:val="00A32DD6"/>
    <w:rsid w:val="00A35E42"/>
    <w:rsid w:val="00A43781"/>
    <w:rsid w:val="00A5483F"/>
    <w:rsid w:val="00A677AB"/>
    <w:rsid w:val="00A84986"/>
    <w:rsid w:val="00A943E8"/>
    <w:rsid w:val="00AF3926"/>
    <w:rsid w:val="00B00345"/>
    <w:rsid w:val="00B113ED"/>
    <w:rsid w:val="00B2792C"/>
    <w:rsid w:val="00B35FA4"/>
    <w:rsid w:val="00B462F6"/>
    <w:rsid w:val="00B5707D"/>
    <w:rsid w:val="00B70FB7"/>
    <w:rsid w:val="00B85B4B"/>
    <w:rsid w:val="00B939C1"/>
    <w:rsid w:val="00B95F13"/>
    <w:rsid w:val="00BA2E5C"/>
    <w:rsid w:val="00BA49BE"/>
    <w:rsid w:val="00BB12BB"/>
    <w:rsid w:val="00BC2B20"/>
    <w:rsid w:val="00BC372F"/>
    <w:rsid w:val="00BE22D3"/>
    <w:rsid w:val="00BE4789"/>
    <w:rsid w:val="00BF2FCC"/>
    <w:rsid w:val="00BF516D"/>
    <w:rsid w:val="00C01075"/>
    <w:rsid w:val="00C05F8D"/>
    <w:rsid w:val="00C24744"/>
    <w:rsid w:val="00C2482B"/>
    <w:rsid w:val="00C40196"/>
    <w:rsid w:val="00C5421A"/>
    <w:rsid w:val="00C766AE"/>
    <w:rsid w:val="00C91D7D"/>
    <w:rsid w:val="00CB2FF2"/>
    <w:rsid w:val="00CC4794"/>
    <w:rsid w:val="00CC51B9"/>
    <w:rsid w:val="00CD398A"/>
    <w:rsid w:val="00CF7738"/>
    <w:rsid w:val="00D029D4"/>
    <w:rsid w:val="00D03886"/>
    <w:rsid w:val="00D07F38"/>
    <w:rsid w:val="00D35386"/>
    <w:rsid w:val="00D514D4"/>
    <w:rsid w:val="00D655BE"/>
    <w:rsid w:val="00D6771A"/>
    <w:rsid w:val="00D70CF3"/>
    <w:rsid w:val="00D917AD"/>
    <w:rsid w:val="00D951E0"/>
    <w:rsid w:val="00DC5F3B"/>
    <w:rsid w:val="00DF239F"/>
    <w:rsid w:val="00E348C7"/>
    <w:rsid w:val="00E4013D"/>
    <w:rsid w:val="00E4155E"/>
    <w:rsid w:val="00E64CBC"/>
    <w:rsid w:val="00E81837"/>
    <w:rsid w:val="00E82F28"/>
    <w:rsid w:val="00E902AD"/>
    <w:rsid w:val="00EA39D4"/>
    <w:rsid w:val="00EB0731"/>
    <w:rsid w:val="00ED0489"/>
    <w:rsid w:val="00EE6061"/>
    <w:rsid w:val="00F02F43"/>
    <w:rsid w:val="00F10A12"/>
    <w:rsid w:val="00F362EC"/>
    <w:rsid w:val="00F46C4A"/>
    <w:rsid w:val="00F86C53"/>
    <w:rsid w:val="00F91C2C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5ECCF"/>
  <w15:docId w15:val="{56D19229-5B3D-40D1-8E2F-C6D3D609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spacing w:after="0" w:line="288" w:lineRule="auto"/>
      <w:jc w:val="both"/>
      <w:outlineLvl w:val="0"/>
    </w:pPr>
    <w:rPr>
      <w:rFonts w:ascii="Arial" w:hAnsi="Arial"/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spacing w:after="0" w:line="288" w:lineRule="auto"/>
      <w:jc w:val="both"/>
      <w:outlineLvl w:val="1"/>
    </w:pPr>
    <w:rPr>
      <w:rFonts w:ascii="Arial" w:eastAsiaTheme="majorEastAsia" w:hAnsi="Arial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 w:after="0" w:line="288" w:lineRule="auto"/>
      <w:jc w:val="both"/>
      <w:outlineLvl w:val="2"/>
    </w:pPr>
    <w:rPr>
      <w:rFonts w:ascii="Arial" w:eastAsiaTheme="majorEastAsia" w:hAnsi="Arial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spacing w:after="0" w:line="288" w:lineRule="auto"/>
      <w:outlineLvl w:val="3"/>
    </w:pPr>
    <w:rPr>
      <w:rFonts w:ascii="Arial" w:eastAsiaTheme="majorEastAsia" w:hAnsi="Arial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spacing w:after="0" w:line="288" w:lineRule="auto"/>
      <w:outlineLvl w:val="4"/>
    </w:pPr>
    <w:rPr>
      <w:rFonts w:ascii="Arial" w:eastAsiaTheme="majorEastAsia" w:hAnsi="Arial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 w:after="0" w:line="288" w:lineRule="auto"/>
      <w:jc w:val="both"/>
      <w:outlineLvl w:val="5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spacing w:after="0" w:line="288" w:lineRule="auto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/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spacing w:after="0" w:line="288" w:lineRule="auto"/>
      <w:contextualSpacing/>
      <w:jc w:val="both"/>
    </w:pPr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spacing w:after="0" w:line="288" w:lineRule="auto"/>
      <w:contextualSpacing/>
      <w:jc w:val="both"/>
    </w:pPr>
    <w:rPr>
      <w:rFonts w:ascii="Arial" w:hAnsi="Arial"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after="0" w:line="240" w:lineRule="auto"/>
      <w:jc w:val="both"/>
    </w:pPr>
    <w:rPr>
      <w:rFonts w:ascii="Arial" w:eastAsia="Calibri" w:hAnsi="Arial"/>
      <w:color w:val="000000" w:themeColor="text1"/>
      <w:sz w:val="20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  <w:spacing w:after="0" w:line="288" w:lineRule="auto"/>
      <w:jc w:val="both"/>
    </w:pPr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after="0" w:line="240" w:lineRule="auto"/>
      <w:contextualSpacing/>
      <w:jc w:val="both"/>
    </w:pPr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  <w:pPr>
      <w:spacing w:after="0" w:line="288" w:lineRule="auto"/>
      <w:jc w:val="both"/>
    </w:pPr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 w:line="288" w:lineRule="auto"/>
      <w:ind w:left="864" w:right="864"/>
      <w:jc w:val="center"/>
    </w:pPr>
    <w:rPr>
      <w:rFonts w:ascii="Arial" w:hAnsi="Arial"/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ascii="Arial" w:hAnsi="Arial"/>
      <w:i/>
      <w:iCs/>
      <w:color w:val="0057B8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after="0" w:line="240" w:lineRule="auto"/>
      <w:ind w:left="200" w:hanging="200"/>
      <w:jc w:val="both"/>
    </w:pPr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pPr>
      <w:spacing w:after="0" w:line="288" w:lineRule="auto"/>
      <w:jc w:val="both"/>
    </w:pPr>
    <w:rPr>
      <w:rFonts w:ascii="Arial" w:eastAsiaTheme="majorEastAsia" w:hAnsi="Arial" w:cstheme="majorBidi"/>
      <w:b/>
      <w:bCs/>
      <w:sz w:val="20"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after="0" w:line="240" w:lineRule="auto"/>
      <w:jc w:val="both"/>
    </w:pPr>
    <w:rPr>
      <w:rFonts w:ascii="Arial" w:eastAsiaTheme="majorEastAsia" w:hAnsi="Arial" w:cstheme="majorBidi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line="240" w:lineRule="auto"/>
      <w:jc w:val="both"/>
    </w:pPr>
    <w:rPr>
      <w:rFonts w:ascii="Arial" w:hAnsi="Arial"/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paragraph" w:styleId="Revision">
    <w:name w:val="Revision"/>
    <w:hidden/>
    <w:uiPriority w:val="99"/>
    <w:semiHidden/>
    <w:rsid w:val="00C9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skforces@eula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Nigoghosian\Downloads\EULAR_Word%20template%20(EULAR%20generic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39dfd-a95f-4f81-844c-7253b04fe2d8">
      <UserInfo>
        <DisplayName>Jurgen-Martin Kugler (Mr.)</DisplayName>
        <AccountId>96</AccountId>
        <AccountType/>
      </UserInfo>
    </SharedWithUsers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41B67-ACC4-4B94-8767-AB902CAED612}">
  <ds:schemaRefs>
    <ds:schemaRef ds:uri="http://purl.org/dc/elements/1.1/"/>
    <ds:schemaRef ds:uri="http://schemas.openxmlformats.org/package/2006/metadata/core-properties"/>
    <ds:schemaRef ds:uri="5c339dfd-a95f-4f81-844c-7253b04fe2d8"/>
    <ds:schemaRef ds:uri="http://purl.org/dc/terms/"/>
    <ds:schemaRef ds:uri="1fe62f42-115c-4e23-b11d-d52080b3ae5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A32639-2823-46C2-A7D6-CEAAEDEA5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EULAR_Word template (EULAR generic) (2)</Template>
  <TotalTime>0</TotalTime>
  <Pages>1</Pages>
  <Words>142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Nigoghosian</dc:creator>
  <cp:keywords/>
  <cp:lastModifiedBy>Simona Lupatin</cp:lastModifiedBy>
  <cp:revision>16</cp:revision>
  <cp:lastPrinted>2020-02-06T12:35:00Z</cp:lastPrinted>
  <dcterms:created xsi:type="dcterms:W3CDTF">2022-06-23T15:16:00Z</dcterms:created>
  <dcterms:modified xsi:type="dcterms:W3CDTF">2024-10-24T13:40:00Z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